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06" w:rsidRPr="00450F10" w:rsidRDefault="006A2A06" w:rsidP="00EA0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F10">
        <w:rPr>
          <w:rFonts w:ascii="Times New Roman" w:hAnsi="Times New Roman"/>
          <w:b/>
          <w:sz w:val="28"/>
          <w:szCs w:val="28"/>
        </w:rPr>
        <w:t>Обобщенная информация</w:t>
      </w:r>
    </w:p>
    <w:p w:rsidR="006A2A06" w:rsidRDefault="006A2A06" w:rsidP="00EA0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199B">
        <w:rPr>
          <w:rFonts w:ascii="Times New Roman" w:hAnsi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6A2A06" w:rsidRDefault="006A2A06" w:rsidP="00EA0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расходах, об имуществе и обязательствах имущественного характера </w:t>
      </w:r>
    </w:p>
    <w:p w:rsidR="006A2A06" w:rsidRDefault="006A2A06" w:rsidP="00EA0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Pr="00B0199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2A06" w:rsidRDefault="006A2A06" w:rsidP="00B01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2A06" w:rsidRDefault="006A2A06" w:rsidP="00B019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/>
          <w:b/>
          <w:sz w:val="28"/>
          <w:szCs w:val="28"/>
          <w:u w:val="single"/>
        </w:rPr>
        <w:t>Совет депутатов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Пермисского сельского поселения </w:t>
      </w:r>
      <w:r w:rsidRPr="00B0199B">
        <w:rPr>
          <w:rFonts w:ascii="Times New Roman" w:hAnsi="Times New Roman"/>
          <w:b/>
          <w:sz w:val="28"/>
          <w:szCs w:val="28"/>
          <w:u w:val="single"/>
        </w:rPr>
        <w:t>Больше</w:t>
      </w:r>
      <w:r>
        <w:rPr>
          <w:rFonts w:ascii="Times New Roman" w:hAnsi="Times New Roman"/>
          <w:b/>
          <w:sz w:val="28"/>
          <w:szCs w:val="28"/>
          <w:u w:val="single"/>
        </w:rPr>
        <w:t>березник</w:t>
      </w:r>
      <w:r w:rsidRPr="00B0199B">
        <w:rPr>
          <w:rFonts w:ascii="Times New Roman" w:hAnsi="Times New Roman"/>
          <w:b/>
          <w:sz w:val="28"/>
          <w:szCs w:val="28"/>
          <w:u w:val="single"/>
        </w:rPr>
        <w:t>овского муниц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/>
          <w:b/>
          <w:sz w:val="28"/>
          <w:szCs w:val="28"/>
          <w:u w:val="single"/>
        </w:rPr>
        <w:t>пального района Республики Мордовия</w:t>
      </w:r>
    </w:p>
    <w:p w:rsidR="006A2A06" w:rsidRDefault="006A2A06" w:rsidP="00B019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696"/>
        <w:gridCol w:w="4525"/>
        <w:gridCol w:w="3697"/>
      </w:tblGrid>
      <w:tr w:rsidR="006A2A06" w:rsidRPr="00260C70" w:rsidTr="00260C70">
        <w:tc>
          <w:tcPr>
            <w:tcW w:w="2660" w:type="dxa"/>
          </w:tcPr>
          <w:p w:rsidR="006A2A06" w:rsidRPr="00260C70" w:rsidRDefault="006A2A06" w:rsidP="00260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70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6A2A06" w:rsidRPr="00260C70" w:rsidRDefault="006A2A06" w:rsidP="00260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70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6A2A06" w:rsidRPr="00260C70" w:rsidRDefault="006A2A06" w:rsidP="00260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70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697" w:type="dxa"/>
          </w:tcPr>
          <w:p w:rsidR="006A2A06" w:rsidRPr="00260C70" w:rsidRDefault="006A2A06" w:rsidP="00260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C70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A2A06" w:rsidRPr="00260C70" w:rsidTr="00260C70">
        <w:tc>
          <w:tcPr>
            <w:tcW w:w="2660" w:type="dxa"/>
          </w:tcPr>
          <w:p w:rsidR="006A2A06" w:rsidRPr="00260C70" w:rsidRDefault="006A2A06" w:rsidP="00260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C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6A2A06" w:rsidRPr="00260C70" w:rsidRDefault="006A2A06" w:rsidP="00260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C7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6A2A06" w:rsidRPr="00260C70" w:rsidRDefault="006A2A06" w:rsidP="00260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C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697" w:type="dxa"/>
          </w:tcPr>
          <w:p w:rsidR="006A2A06" w:rsidRPr="00260C70" w:rsidRDefault="006A2A06" w:rsidP="00260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C7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6A2A06" w:rsidRPr="00B0199B" w:rsidRDefault="006A2A06" w:rsidP="00B019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6A2A06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513"/>
    <w:rsid w:val="000140C6"/>
    <w:rsid w:val="00172A38"/>
    <w:rsid w:val="00187786"/>
    <w:rsid w:val="001B0F20"/>
    <w:rsid w:val="00260C70"/>
    <w:rsid w:val="00363522"/>
    <w:rsid w:val="00450F10"/>
    <w:rsid w:val="006A2A06"/>
    <w:rsid w:val="009E796E"/>
    <w:rsid w:val="00A25574"/>
    <w:rsid w:val="00B0199B"/>
    <w:rsid w:val="00B40FE4"/>
    <w:rsid w:val="00BF5513"/>
    <w:rsid w:val="00C41A8A"/>
    <w:rsid w:val="00CC2D01"/>
    <w:rsid w:val="00EA0E03"/>
    <w:rsid w:val="00ED21A0"/>
    <w:rsid w:val="00FB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1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208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Your User Name</cp:lastModifiedBy>
  <cp:revision>3</cp:revision>
  <dcterms:created xsi:type="dcterms:W3CDTF">2024-05-07T06:06:00Z</dcterms:created>
  <dcterms:modified xsi:type="dcterms:W3CDTF">2024-05-07T07:31:00Z</dcterms:modified>
</cp:coreProperties>
</file>